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A0" w:rsidRPr="0082098F" w:rsidRDefault="007341A0" w:rsidP="007341A0">
      <w:pPr>
        <w:autoSpaceDE w:val="0"/>
        <w:autoSpaceDN w:val="0"/>
        <w:adjustRightInd w:val="0"/>
        <w:spacing w:line="578" w:lineRule="exact"/>
        <w:ind w:firstLineChars="200" w:firstLine="31680"/>
        <w:rPr>
          <w:rFonts w:ascii="仿宋_GB2312" w:eastAsia="仿宋_GB2312" w:hAnsi="仿宋" w:cs="仿宋_GB2312"/>
          <w:kern w:val="0"/>
          <w:sz w:val="32"/>
          <w:szCs w:val="32"/>
        </w:rPr>
      </w:pPr>
      <w:r w:rsidRPr="0082098F">
        <w:rPr>
          <w:rFonts w:ascii="仿宋_GB2312" w:eastAsia="仿宋_GB2312" w:hAnsi="仿宋" w:cs="仿宋_GB2312" w:hint="eastAsia"/>
          <w:kern w:val="0"/>
          <w:sz w:val="32"/>
          <w:szCs w:val="32"/>
        </w:rPr>
        <w:t>附件</w:t>
      </w:r>
      <w:r w:rsidRPr="0082098F">
        <w:rPr>
          <w:rFonts w:ascii="仿宋_GB2312" w:eastAsia="仿宋_GB2312" w:hAnsi="仿宋" w:cs="仿宋_GB2312"/>
          <w:kern w:val="0"/>
          <w:sz w:val="32"/>
          <w:szCs w:val="32"/>
        </w:rPr>
        <w:t>1</w:t>
      </w:r>
      <w:r w:rsidRPr="0082098F">
        <w:rPr>
          <w:rFonts w:ascii="仿宋_GB2312" w:eastAsia="仿宋_GB2312" w:hAnsi="仿宋" w:cs="仿宋_GB2312" w:hint="eastAsia"/>
          <w:kern w:val="0"/>
          <w:sz w:val="32"/>
          <w:szCs w:val="32"/>
        </w:rPr>
        <w:t>：</w:t>
      </w:r>
    </w:p>
    <w:p w:rsidR="007341A0" w:rsidRPr="0082098F" w:rsidRDefault="007341A0" w:rsidP="00166D67">
      <w:pPr>
        <w:autoSpaceDE w:val="0"/>
        <w:autoSpaceDN w:val="0"/>
        <w:adjustRightInd w:val="0"/>
        <w:spacing w:line="578" w:lineRule="exact"/>
        <w:ind w:firstLineChars="200" w:firstLine="31680"/>
        <w:jc w:val="center"/>
        <w:rPr>
          <w:rFonts w:ascii="仿宋_GB2312" w:eastAsia="仿宋_GB2312" w:hAnsi="仿宋" w:cs="仿宋_GB2312"/>
          <w:kern w:val="0"/>
          <w:sz w:val="32"/>
          <w:szCs w:val="32"/>
        </w:rPr>
      </w:pPr>
      <w:r w:rsidRPr="0082098F">
        <w:rPr>
          <w:rFonts w:ascii="仿宋_GB2312" w:eastAsia="仿宋_GB2312" w:hAnsi="仿宋" w:cs="仿宋_GB2312" w:hint="eastAsia"/>
          <w:kern w:val="0"/>
          <w:sz w:val="44"/>
          <w:szCs w:val="44"/>
        </w:rPr>
        <w:t>还款</w:t>
      </w:r>
      <w:r w:rsidRPr="0082098F">
        <w:rPr>
          <w:rFonts w:ascii="仿宋_GB2312" w:eastAsia="仿宋_GB2312" w:hAnsi="仿宋" w:cs="仿宋_GB2312"/>
          <w:kern w:val="0"/>
          <w:sz w:val="44"/>
          <w:szCs w:val="44"/>
        </w:rPr>
        <w:t>/</w:t>
      </w:r>
      <w:r w:rsidRPr="0082098F">
        <w:rPr>
          <w:rFonts w:ascii="仿宋_GB2312" w:eastAsia="仿宋_GB2312" w:hAnsi="仿宋" w:cs="仿宋_GB2312" w:hint="eastAsia"/>
          <w:kern w:val="0"/>
          <w:sz w:val="44"/>
          <w:szCs w:val="44"/>
        </w:rPr>
        <w:t>核销计划书</w:t>
      </w:r>
    </w:p>
    <w:tbl>
      <w:tblPr>
        <w:tblW w:w="9215" w:type="dxa"/>
        <w:tblInd w:w="-436" w:type="dxa"/>
        <w:tblLook w:val="00A0"/>
      </w:tblPr>
      <w:tblGrid>
        <w:gridCol w:w="1702"/>
        <w:gridCol w:w="1843"/>
        <w:gridCol w:w="2268"/>
        <w:gridCol w:w="827"/>
        <w:gridCol w:w="732"/>
        <w:gridCol w:w="1843"/>
      </w:tblGrid>
      <w:tr w:rsidR="007341A0" w:rsidRPr="0082098F" w:rsidTr="00DC5AF9">
        <w:trPr>
          <w:trHeight w:val="2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借款信息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41A0" w:rsidRPr="0082098F" w:rsidTr="00DC5AF9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凭证号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金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41A0" w:rsidRPr="0082098F" w:rsidTr="00DC5AF9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用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途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41A0" w:rsidRPr="0082098F" w:rsidTr="00DC5AF9">
        <w:trPr>
          <w:trHeight w:val="2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借款责任人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工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41A0" w:rsidRPr="0082098F" w:rsidTr="00DC5AF9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41A0" w:rsidRPr="0082098F" w:rsidTr="00DC5AF9">
        <w:trPr>
          <w:trHeight w:val="2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1A0" w:rsidRPr="0082098F" w:rsidRDefault="007341A0" w:rsidP="00DC5AF9">
            <w:pPr>
              <w:widowControl/>
              <w:snapToGrid w:val="0"/>
              <w:spacing w:line="578" w:lineRule="exact"/>
              <w:contextualSpacing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  <w:r w:rsidRPr="0082098F"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 w:rsidRPr="0082098F"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工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41A0" w:rsidRPr="0082098F" w:rsidTr="00DC5AF9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41A0" w:rsidRPr="0082098F" w:rsidTr="00DC5AF9">
        <w:trPr>
          <w:trHeight w:val="277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A0" w:rsidRPr="0082098F" w:rsidRDefault="007341A0" w:rsidP="00DC5AF9">
            <w:pPr>
              <w:widowControl/>
              <w:snapToGrid w:val="0"/>
              <w:spacing w:line="578" w:lineRule="exac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情况说明</w:t>
            </w:r>
            <w:r w:rsidRPr="0082098F"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(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须详细、准确说明未核销原因及处理意见）</w:t>
            </w:r>
          </w:p>
        </w:tc>
      </w:tr>
      <w:tr w:rsidR="007341A0" w:rsidRPr="0082098F" w:rsidTr="00DC5AF9">
        <w:trPr>
          <w:trHeight w:val="97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napToGrid w:val="0"/>
              <w:spacing w:line="578" w:lineRule="exact"/>
              <w:contextualSpacing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承诺核销</w:t>
            </w:r>
          </w:p>
          <w:p w:rsidR="007341A0" w:rsidRPr="0082098F" w:rsidRDefault="007341A0" w:rsidP="00DC5AF9">
            <w:pPr>
              <w:widowControl/>
              <w:snapToGrid w:val="0"/>
              <w:spacing w:line="578" w:lineRule="exact"/>
              <w:contextualSpacing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 w:rsidRPr="0082098F"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341A0" w:rsidRPr="0082098F" w:rsidTr="001E31EB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借款责任人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责任人（签字）：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341A0" w:rsidRPr="0082098F" w:rsidTr="001E31EB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A0" w:rsidRPr="0082098F" w:rsidRDefault="007341A0" w:rsidP="00DC5AF9">
            <w:pPr>
              <w:widowControl/>
              <w:snapToGrid w:val="0"/>
              <w:spacing w:line="578" w:lineRule="exact"/>
              <w:contextualSpacing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  <w:r w:rsidRPr="0082098F"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</w:t>
            </w:r>
            <w:r w:rsidRPr="0082098F"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负责人（签字）：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341A0" w:rsidRPr="0082098F" w:rsidTr="001E31EB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单位审批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负责人（签字）：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41A0" w:rsidRPr="0082098F" w:rsidRDefault="007341A0" w:rsidP="00DC5AF9">
            <w:pPr>
              <w:widowControl/>
              <w:spacing w:line="578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7341A0" w:rsidRPr="0082098F" w:rsidRDefault="007341A0" w:rsidP="001E31EB">
      <w:pPr>
        <w:autoSpaceDE w:val="0"/>
        <w:autoSpaceDN w:val="0"/>
        <w:adjustRightInd w:val="0"/>
        <w:spacing w:line="578" w:lineRule="exact"/>
        <w:rPr>
          <w:rFonts w:ascii="仿宋_GB2312" w:eastAsia="仿宋_GB2312" w:hAnsi="仿宋" w:cs="仿宋"/>
          <w:kern w:val="0"/>
          <w:sz w:val="28"/>
          <w:szCs w:val="28"/>
        </w:rPr>
      </w:pPr>
    </w:p>
    <w:sectPr w:rsidR="007341A0" w:rsidRPr="0082098F" w:rsidSect="00554C2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A0" w:rsidRDefault="007341A0">
      <w:r>
        <w:separator/>
      </w:r>
    </w:p>
  </w:endnote>
  <w:endnote w:type="continuationSeparator" w:id="0">
    <w:p w:rsidR="007341A0" w:rsidRDefault="00734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A0" w:rsidRDefault="007341A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s2052" type="#_x0000_t75" style="position:absolute;margin-left:31.5pt;margin-top:795.1pt;width:256.25pt;height:26.35pt;z-index:251659776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A0" w:rsidRDefault="007341A0">
      <w:r>
        <w:separator/>
      </w:r>
    </w:p>
  </w:footnote>
  <w:footnote w:type="continuationSeparator" w:id="0">
    <w:p w:rsidR="007341A0" w:rsidRDefault="00734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A0" w:rsidRDefault="007341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354391" o:spid="_x0000_s2049" type="#_x0000_t75" style="position:absolute;left:0;text-align:left;margin-left:0;margin-top:0;width:415.25pt;height:587.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A0" w:rsidRDefault="007341A0">
    <w:pPr>
      <w:pStyle w:val="Header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0" type="#_x0000_t75" style="position:absolute;left:0;text-align:left;margin-left:487.3pt;margin-top:7.2pt;width:60.65pt;height:60.9pt;z-index:-251657728;visibility:visible;mso-position-horizontal-relative:page;mso-position-vertical-relative:page">
          <v:imagedata r:id="rId1" o:title=""/>
          <w10:wrap anchorx="page" anchory="page"/>
          <w10:anchorlock/>
        </v:shape>
      </w:pict>
    </w:r>
    <w:r>
      <w:rPr>
        <w:noProof/>
      </w:rPr>
      <w:pict>
        <v:shape id="图片 9" o:spid="_x0000_s2051" type="#_x0000_t75" alt="图片1" style="position:absolute;left:0;text-align:left;margin-left:0;margin-top:-.3pt;width:595.3pt;height:844pt;z-index:-251660800;visibility:visible;mso-position-horizontal:center;mso-position-vertical-relative:page">
          <v:imagedata r:id="rId2" o:title=""/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A0" w:rsidRDefault="007341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354390" o:spid="_x0000_s2053" type="#_x0000_t75" style="position:absolute;left:0;text-align:left;margin-left:0;margin-top:0;width:415.25pt;height:587.2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967"/>
    <w:rsid w:val="00024AA6"/>
    <w:rsid w:val="000823E8"/>
    <w:rsid w:val="000E21B1"/>
    <w:rsid w:val="000F253D"/>
    <w:rsid w:val="00113553"/>
    <w:rsid w:val="00166D67"/>
    <w:rsid w:val="001E31EB"/>
    <w:rsid w:val="001F5DCE"/>
    <w:rsid w:val="00206A88"/>
    <w:rsid w:val="0023705A"/>
    <w:rsid w:val="002C1CAF"/>
    <w:rsid w:val="002E4967"/>
    <w:rsid w:val="003476CF"/>
    <w:rsid w:val="00394839"/>
    <w:rsid w:val="00424307"/>
    <w:rsid w:val="004C2C79"/>
    <w:rsid w:val="004F2647"/>
    <w:rsid w:val="00554C2C"/>
    <w:rsid w:val="0063222C"/>
    <w:rsid w:val="006B05F8"/>
    <w:rsid w:val="006D0F4F"/>
    <w:rsid w:val="006E5859"/>
    <w:rsid w:val="007341A0"/>
    <w:rsid w:val="0078511D"/>
    <w:rsid w:val="007B6FBD"/>
    <w:rsid w:val="007D5F47"/>
    <w:rsid w:val="0082098F"/>
    <w:rsid w:val="008644CA"/>
    <w:rsid w:val="008D0C4A"/>
    <w:rsid w:val="00943F0F"/>
    <w:rsid w:val="009D416A"/>
    <w:rsid w:val="00BD7BB6"/>
    <w:rsid w:val="00CD7556"/>
    <w:rsid w:val="00D57424"/>
    <w:rsid w:val="00DA648D"/>
    <w:rsid w:val="00DC5AF9"/>
    <w:rsid w:val="00DF5FE0"/>
    <w:rsid w:val="00EB6D62"/>
    <w:rsid w:val="00EC5F0C"/>
    <w:rsid w:val="00F7242F"/>
    <w:rsid w:val="02274AC6"/>
    <w:rsid w:val="03846C91"/>
    <w:rsid w:val="250C72F2"/>
    <w:rsid w:val="38494C8D"/>
    <w:rsid w:val="3ACF0ECA"/>
    <w:rsid w:val="3B325B18"/>
    <w:rsid w:val="51494E64"/>
    <w:rsid w:val="5A1B6A4A"/>
    <w:rsid w:val="68BA1E59"/>
    <w:rsid w:val="79F07E6B"/>
    <w:rsid w:val="7DD07619"/>
    <w:rsid w:val="7EC9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2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4C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4C2C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554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4C2C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45</Words>
  <Characters>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关于做好2023年财务年终决算</dc:title>
  <dc:subject/>
  <dc:creator>叶 璐</dc:creator>
  <cp:keywords/>
  <dc:description/>
  <cp:lastModifiedBy>Lenovo User</cp:lastModifiedBy>
  <cp:revision>3</cp:revision>
  <cp:lastPrinted>2023-07-03T03:00:00Z</cp:lastPrinted>
  <dcterms:created xsi:type="dcterms:W3CDTF">2023-11-21T09:20:00Z</dcterms:created>
  <dcterms:modified xsi:type="dcterms:W3CDTF">2023-11-21T09:21:00Z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E3C9A4E07BDE4FD18F21CC228F41DB2B</vt:lpwstr>
  </property>
</Properties>
</file>